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0F" w:rsidRDefault="00BC0E0F">
      <w:pPr>
        <w:pStyle w:val="Heading1"/>
        <w:ind w:left="-5"/>
        <w:rPr>
          <w:sz w:val="28"/>
          <w:szCs w:val="28"/>
        </w:rPr>
      </w:pPr>
      <w:r w:rsidRPr="0031604D">
        <w:rPr>
          <w:sz w:val="28"/>
          <w:szCs w:val="28"/>
        </w:rPr>
        <w:t xml:space="preserve">PLAN OBOZU ZIMOWEGO  - GR. MŁODSZA </w:t>
      </w:r>
      <w:r>
        <w:rPr>
          <w:sz w:val="28"/>
          <w:szCs w:val="28"/>
        </w:rPr>
        <w:t>–</w:t>
      </w:r>
      <w:r w:rsidRPr="00316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Piotra i Pauliny Czyżyk </w:t>
      </w:r>
    </w:p>
    <w:p w:rsidR="00BC0E0F" w:rsidRPr="0031604D" w:rsidRDefault="00BC0E0F" w:rsidP="0031604D">
      <w:pPr>
        <w:pStyle w:val="Heading1"/>
        <w:ind w:left="-5"/>
        <w:jc w:val="center"/>
        <w:rPr>
          <w:sz w:val="28"/>
          <w:szCs w:val="28"/>
        </w:rPr>
      </w:pPr>
      <w:r w:rsidRPr="0031604D">
        <w:rPr>
          <w:sz w:val="28"/>
          <w:szCs w:val="28"/>
        </w:rPr>
        <w:t>26.01.2019 – 30.01.2019</w:t>
      </w:r>
    </w:p>
    <w:p w:rsidR="00BC0E0F" w:rsidRDefault="00BC0E0F" w:rsidP="004D1F5B">
      <w:pPr>
        <w:spacing w:after="0" w:line="240" w:lineRule="auto"/>
        <w:ind w:left="-5" w:firstLine="0"/>
        <w:rPr>
          <w:b/>
          <w:bCs/>
          <w:sz w:val="32"/>
          <w:szCs w:val="32"/>
        </w:rPr>
      </w:pPr>
    </w:p>
    <w:p w:rsidR="00BC0E0F" w:rsidRDefault="00BC0E0F" w:rsidP="00CD3870">
      <w:pPr>
        <w:pStyle w:val="Heading2"/>
      </w:pPr>
      <w:r>
        <w:t>Sobota 26.01.2019</w:t>
      </w:r>
    </w:p>
    <w:tbl>
      <w:tblPr>
        <w:tblW w:w="0" w:type="auto"/>
        <w:tblInd w:w="-106" w:type="dxa"/>
        <w:tblLook w:val="00A0"/>
      </w:tblPr>
      <w:tblGrid>
        <w:gridCol w:w="2213"/>
        <w:gridCol w:w="6674"/>
      </w:tblGrid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9:30-10:15  </w:t>
            </w:r>
          </w:p>
        </w:tc>
        <w:tc>
          <w:tcPr>
            <w:tcW w:w="6674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>Rozgrzewka – CSE sala sportowa</w:t>
            </w:r>
          </w:p>
        </w:tc>
      </w:tr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10:15 – 10:30 </w:t>
            </w:r>
          </w:p>
        </w:tc>
        <w:tc>
          <w:tcPr>
            <w:tcW w:w="6674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Drugie śniadanie </w:t>
            </w:r>
          </w:p>
        </w:tc>
      </w:tr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10:30-12:00  </w:t>
            </w:r>
          </w:p>
        </w:tc>
        <w:tc>
          <w:tcPr>
            <w:tcW w:w="6674" w:type="dxa"/>
          </w:tcPr>
          <w:p w:rsidR="00BC0E0F" w:rsidRDefault="00BC0E0F" w:rsidP="00CD3870">
            <w:pPr>
              <w:spacing w:after="0" w:line="240" w:lineRule="auto"/>
              <w:ind w:left="0" w:firstLine="0"/>
            </w:pPr>
            <w:r>
              <w:t>STANDARD – CSE sala sportowa</w:t>
            </w:r>
          </w:p>
        </w:tc>
      </w:tr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12:05-13:35  </w:t>
            </w:r>
          </w:p>
        </w:tc>
        <w:tc>
          <w:tcPr>
            <w:tcW w:w="6674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>Zajęcia teatralne – Scena na piętrze</w:t>
            </w:r>
          </w:p>
        </w:tc>
      </w:tr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13:35  </w:t>
            </w:r>
          </w:p>
        </w:tc>
        <w:tc>
          <w:tcPr>
            <w:tcW w:w="6674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>Obiad – kawiarnia Muza</w:t>
            </w:r>
          </w:p>
        </w:tc>
      </w:tr>
      <w:tr w:rsidR="00BC0E0F">
        <w:tc>
          <w:tcPr>
            <w:tcW w:w="2213" w:type="dxa"/>
          </w:tcPr>
          <w:p w:rsidR="00BC0E0F" w:rsidRDefault="00BC0E0F" w:rsidP="002E161B">
            <w:pPr>
              <w:spacing w:after="0" w:line="240" w:lineRule="auto"/>
              <w:ind w:left="0" w:firstLine="0"/>
            </w:pPr>
            <w:r>
              <w:t xml:space="preserve">14:00-15:30  </w:t>
            </w:r>
          </w:p>
        </w:tc>
        <w:tc>
          <w:tcPr>
            <w:tcW w:w="6674" w:type="dxa"/>
          </w:tcPr>
          <w:p w:rsidR="00BC0E0F" w:rsidRDefault="00BC0E0F" w:rsidP="00CD3870">
            <w:pPr>
              <w:spacing w:after="0" w:line="240" w:lineRule="auto"/>
              <w:ind w:left="0" w:firstLine="0"/>
            </w:pPr>
            <w:r>
              <w:t>STANDARD – CSE sala sportowa</w:t>
            </w:r>
          </w:p>
        </w:tc>
      </w:tr>
    </w:tbl>
    <w:p w:rsidR="00BC0E0F" w:rsidRDefault="00BC0E0F" w:rsidP="004D1F5B">
      <w:pPr>
        <w:spacing w:after="0" w:line="240" w:lineRule="auto"/>
        <w:ind w:left="-5" w:firstLine="0"/>
      </w:pPr>
    </w:p>
    <w:p w:rsidR="00BC0E0F" w:rsidRDefault="00BC0E0F" w:rsidP="00CD3870">
      <w:pPr>
        <w:pStyle w:val="Heading2"/>
      </w:pPr>
      <w:r>
        <w:t>Niedziela 27.01.2019</w:t>
      </w:r>
    </w:p>
    <w:tbl>
      <w:tblPr>
        <w:tblW w:w="0" w:type="auto"/>
        <w:tblInd w:w="-106" w:type="dxa"/>
        <w:tblLook w:val="00A0"/>
      </w:tblPr>
      <w:tblGrid>
        <w:gridCol w:w="2213"/>
        <w:gridCol w:w="6674"/>
      </w:tblGrid>
      <w:tr w:rsidR="00BC0E0F" w:rsidRPr="002E161B">
        <w:tc>
          <w:tcPr>
            <w:tcW w:w="2213" w:type="dxa"/>
          </w:tcPr>
          <w:p w:rsidR="00BC0E0F" w:rsidRPr="002E161B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 xml:space="preserve">9:30-10:15  </w:t>
            </w:r>
          </w:p>
        </w:tc>
        <w:tc>
          <w:tcPr>
            <w:tcW w:w="6674" w:type="dxa"/>
          </w:tcPr>
          <w:p w:rsidR="00BC0E0F" w:rsidRPr="002E161B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Rozgrzewka – CSE sala sportowa</w:t>
            </w:r>
          </w:p>
        </w:tc>
      </w:tr>
      <w:tr w:rsidR="00BC0E0F" w:rsidRPr="002E161B">
        <w:tc>
          <w:tcPr>
            <w:tcW w:w="2213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10:15 – 10:30 </w:t>
            </w:r>
          </w:p>
        </w:tc>
        <w:tc>
          <w:tcPr>
            <w:tcW w:w="6674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Drugie śniadanie </w:t>
            </w:r>
          </w:p>
        </w:tc>
      </w:tr>
      <w:tr w:rsidR="00BC0E0F" w:rsidRPr="002E161B">
        <w:tc>
          <w:tcPr>
            <w:tcW w:w="2213" w:type="dxa"/>
          </w:tcPr>
          <w:p w:rsidR="00BC0E0F" w:rsidRPr="002E161B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 xml:space="preserve">10:30-12:00  </w:t>
            </w:r>
          </w:p>
        </w:tc>
        <w:tc>
          <w:tcPr>
            <w:tcW w:w="6674" w:type="dxa"/>
          </w:tcPr>
          <w:p w:rsidR="00BC0E0F" w:rsidRPr="002E161B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STANDARD – CSE sala sportowa</w:t>
            </w:r>
          </w:p>
        </w:tc>
      </w:tr>
      <w:tr w:rsidR="00BC0E0F" w:rsidRPr="002E161B">
        <w:tc>
          <w:tcPr>
            <w:tcW w:w="2213" w:type="dxa"/>
          </w:tcPr>
          <w:p w:rsidR="00BC0E0F" w:rsidRPr="002E161B" w:rsidRDefault="00BC0E0F" w:rsidP="006D4CE4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 xml:space="preserve">12:00-14:00            </w:t>
            </w:r>
          </w:p>
        </w:tc>
        <w:tc>
          <w:tcPr>
            <w:tcW w:w="6674" w:type="dxa"/>
          </w:tcPr>
          <w:p w:rsidR="00BC0E0F" w:rsidRPr="002E161B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Seans filmowy – „Ralph Demolka w Internecie” – Kino Światowid</w:t>
            </w:r>
          </w:p>
        </w:tc>
      </w:tr>
      <w:tr w:rsidR="00BC0E0F" w:rsidRPr="002E161B">
        <w:tc>
          <w:tcPr>
            <w:tcW w:w="2213" w:type="dxa"/>
          </w:tcPr>
          <w:p w:rsidR="00BC0E0F" w:rsidRPr="002E161B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14:00</w:t>
            </w:r>
          </w:p>
        </w:tc>
        <w:tc>
          <w:tcPr>
            <w:tcW w:w="6674" w:type="dxa"/>
          </w:tcPr>
          <w:p w:rsidR="00BC0E0F" w:rsidRPr="002E161B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Obiad – kawiarnia Muza</w:t>
            </w:r>
          </w:p>
        </w:tc>
      </w:tr>
      <w:tr w:rsidR="00BC0E0F" w:rsidRPr="002E161B">
        <w:tc>
          <w:tcPr>
            <w:tcW w:w="2213" w:type="dxa"/>
          </w:tcPr>
          <w:p w:rsidR="00BC0E0F" w:rsidRPr="002E161B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 xml:space="preserve">14:15-15:30  </w:t>
            </w:r>
          </w:p>
        </w:tc>
        <w:tc>
          <w:tcPr>
            <w:tcW w:w="6674" w:type="dxa"/>
          </w:tcPr>
          <w:p w:rsidR="00BC0E0F" w:rsidRPr="002E161B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2E749E"/>
                <w:sz w:val="26"/>
                <w:szCs w:val="26"/>
              </w:rPr>
            </w:pPr>
            <w:r>
              <w:t>STANDARD – CSE sala sportowa</w:t>
            </w:r>
          </w:p>
        </w:tc>
      </w:tr>
    </w:tbl>
    <w:p w:rsidR="00BC0E0F" w:rsidRPr="00377090" w:rsidRDefault="00BC0E0F" w:rsidP="00377090">
      <w:pPr>
        <w:tabs>
          <w:tab w:val="center" w:pos="3836"/>
        </w:tabs>
        <w:spacing w:after="0" w:line="240" w:lineRule="auto"/>
        <w:ind w:left="-17" w:firstLine="0"/>
      </w:pPr>
      <w:r>
        <w:tab/>
      </w:r>
    </w:p>
    <w:p w:rsidR="00BC0E0F" w:rsidRDefault="00BC0E0F" w:rsidP="00CD3870">
      <w:pPr>
        <w:pStyle w:val="Heading2"/>
      </w:pPr>
      <w:r>
        <w:t>Poniedziałek 28.01.2019</w:t>
      </w:r>
    </w:p>
    <w:tbl>
      <w:tblPr>
        <w:tblW w:w="0" w:type="auto"/>
        <w:tblInd w:w="-106" w:type="dxa"/>
        <w:tblLook w:val="00A0"/>
      </w:tblPr>
      <w:tblGrid>
        <w:gridCol w:w="2212"/>
        <w:gridCol w:w="6675"/>
      </w:tblGrid>
      <w:tr w:rsidR="00BC0E0F" w:rsidRPr="002E161B">
        <w:tc>
          <w:tcPr>
            <w:tcW w:w="2212" w:type="dxa"/>
          </w:tcPr>
          <w:p w:rsidR="00BC0E0F" w:rsidRPr="009474E7" w:rsidRDefault="00BC0E0F" w:rsidP="002E161B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9:30</w:t>
            </w:r>
          </w:p>
        </w:tc>
        <w:tc>
          <w:tcPr>
            <w:tcW w:w="6675" w:type="dxa"/>
          </w:tcPr>
          <w:p w:rsidR="00BC0E0F" w:rsidRPr="009474E7" w:rsidRDefault="00BC0E0F" w:rsidP="0037076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Zbiórka Activity Park</w:t>
            </w:r>
            <w:r>
              <w:rPr>
                <w:color w:val="auto"/>
              </w:rPr>
              <w:t xml:space="preserve"> – ul. Fabryczna 5</w:t>
            </w:r>
          </w:p>
        </w:tc>
      </w:tr>
      <w:tr w:rsidR="00BC0E0F" w:rsidRPr="002E161B">
        <w:tc>
          <w:tcPr>
            <w:tcW w:w="2212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10:00-11:30</w:t>
            </w:r>
          </w:p>
        </w:tc>
        <w:tc>
          <w:tcPr>
            <w:tcW w:w="6675" w:type="dxa"/>
          </w:tcPr>
          <w:p w:rsidR="00BC0E0F" w:rsidRDefault="00BC0E0F" w:rsidP="00CD3870">
            <w:pPr>
              <w:spacing w:after="0" w:line="240" w:lineRule="auto"/>
              <w:ind w:left="0" w:firstLine="0"/>
              <w:rPr>
                <w:i/>
                <w:iCs/>
                <w:color w:val="FF0000"/>
                <w:u w:val="single"/>
              </w:rPr>
            </w:pPr>
            <w:r w:rsidRPr="009474E7">
              <w:rPr>
                <w:color w:val="auto"/>
              </w:rPr>
              <w:t>Activity Park</w:t>
            </w:r>
            <w:r w:rsidRPr="008D5AC4">
              <w:rPr>
                <w:i/>
                <w:iCs/>
                <w:color w:val="FF0000"/>
                <w:u w:val="single"/>
              </w:rPr>
              <w:t xml:space="preserve"> </w:t>
            </w:r>
          </w:p>
          <w:p w:rsidR="00BC0E0F" w:rsidRPr="0031604D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604D">
              <w:rPr>
                <w:i/>
                <w:iCs/>
                <w:color w:val="FF0000"/>
                <w:sz w:val="20"/>
                <w:szCs w:val="20"/>
                <w:u w:val="single"/>
              </w:rPr>
              <w:t>Prosimy dać dzieciom 5zł na skarpetki antypoślizgowe</w:t>
            </w:r>
          </w:p>
        </w:tc>
      </w:tr>
      <w:tr w:rsidR="00BC0E0F" w:rsidRPr="002E161B">
        <w:tc>
          <w:tcPr>
            <w:tcW w:w="2212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11:55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 xml:space="preserve">Drugie śniadanie </w:t>
            </w:r>
            <w:r w:rsidRPr="009474E7">
              <w:rPr>
                <w:color w:val="auto"/>
              </w:rPr>
              <w:t>– CT Promyk</w:t>
            </w:r>
          </w:p>
        </w:tc>
      </w:tr>
      <w:tr w:rsidR="00BC0E0F" w:rsidRPr="002E161B">
        <w:tc>
          <w:tcPr>
            <w:tcW w:w="2212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12:00-13:30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LATIN</w:t>
            </w:r>
            <w:r w:rsidRPr="009474E7">
              <w:rPr>
                <w:color w:val="auto"/>
              </w:rPr>
              <w:t xml:space="preserve"> – CT Promyk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13:</w:t>
            </w:r>
            <w:r>
              <w:rPr>
                <w:color w:val="auto"/>
              </w:rPr>
              <w:t>35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Obiad – CT PROMYK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14:00-15:30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LATIN</w:t>
            </w:r>
            <w:r w:rsidRPr="009474E7">
              <w:rPr>
                <w:color w:val="auto"/>
              </w:rPr>
              <w:t xml:space="preserve"> – CT Promyk</w:t>
            </w:r>
          </w:p>
        </w:tc>
      </w:tr>
    </w:tbl>
    <w:p w:rsidR="00BC0E0F" w:rsidRDefault="00BC0E0F" w:rsidP="00493190">
      <w:pPr>
        <w:spacing w:after="0" w:line="264" w:lineRule="auto"/>
        <w:ind w:left="-6" w:hanging="11"/>
      </w:pPr>
    </w:p>
    <w:p w:rsidR="00BC0E0F" w:rsidRDefault="00BC0E0F" w:rsidP="00CD3870">
      <w:pPr>
        <w:pStyle w:val="Heading2"/>
      </w:pPr>
      <w:r>
        <w:t>Wtorek 29.01.2019</w:t>
      </w:r>
    </w:p>
    <w:tbl>
      <w:tblPr>
        <w:tblW w:w="0" w:type="auto"/>
        <w:tblInd w:w="-106" w:type="dxa"/>
        <w:tblLook w:val="00A0"/>
      </w:tblPr>
      <w:tblGrid>
        <w:gridCol w:w="2212"/>
        <w:gridCol w:w="6675"/>
      </w:tblGrid>
      <w:tr w:rsidR="00BC0E0F" w:rsidRPr="002E161B">
        <w:tc>
          <w:tcPr>
            <w:tcW w:w="2212" w:type="dxa"/>
          </w:tcPr>
          <w:p w:rsidR="00BC0E0F" w:rsidRDefault="00BC0E0F" w:rsidP="009474E7">
            <w:pPr>
              <w:spacing w:after="0" w:line="259" w:lineRule="auto"/>
              <w:ind w:left="0" w:firstLine="0"/>
            </w:pPr>
            <w:r>
              <w:t xml:space="preserve">9:30-10:15  </w:t>
            </w:r>
          </w:p>
        </w:tc>
        <w:tc>
          <w:tcPr>
            <w:tcW w:w="6675" w:type="dxa"/>
          </w:tcPr>
          <w:p w:rsidR="00BC0E0F" w:rsidRDefault="00BC0E0F" w:rsidP="009474E7">
            <w:pPr>
              <w:spacing w:after="0" w:line="259" w:lineRule="auto"/>
              <w:ind w:left="0" w:firstLine="0"/>
            </w:pPr>
            <w:r>
              <w:t xml:space="preserve">Rozgrzewka – CSE sala sportowa </w:t>
            </w:r>
          </w:p>
        </w:tc>
      </w:tr>
      <w:tr w:rsidR="00BC0E0F" w:rsidRPr="002E161B">
        <w:tc>
          <w:tcPr>
            <w:tcW w:w="2212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10:15 – 10:30 </w:t>
            </w:r>
          </w:p>
        </w:tc>
        <w:tc>
          <w:tcPr>
            <w:tcW w:w="6675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Drugie śniadanie </w:t>
            </w:r>
          </w:p>
        </w:tc>
      </w:tr>
      <w:tr w:rsidR="00BC0E0F" w:rsidRPr="002E161B">
        <w:tc>
          <w:tcPr>
            <w:tcW w:w="2212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808080"/>
                <w:sz w:val="26"/>
                <w:szCs w:val="26"/>
              </w:rPr>
            </w:pPr>
            <w:r>
              <w:t xml:space="preserve">10:30-12:00  </w:t>
            </w:r>
          </w:p>
        </w:tc>
        <w:tc>
          <w:tcPr>
            <w:tcW w:w="6675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808080"/>
                <w:sz w:val="26"/>
                <w:szCs w:val="26"/>
              </w:rPr>
            </w:pPr>
            <w:r>
              <w:t>Zajęcia ceramiczne – sala 46 II p CSE Światowid</w:t>
            </w:r>
          </w:p>
        </w:tc>
      </w:tr>
      <w:tr w:rsidR="00BC0E0F" w:rsidRPr="002E161B">
        <w:tc>
          <w:tcPr>
            <w:tcW w:w="2212" w:type="dxa"/>
          </w:tcPr>
          <w:p w:rsidR="00BC0E0F" w:rsidRPr="009474E7" w:rsidRDefault="00BC0E0F" w:rsidP="009474E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12:30-14:00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LATIN</w:t>
            </w:r>
            <w:r w:rsidRPr="009474E7">
              <w:rPr>
                <w:color w:val="auto"/>
              </w:rPr>
              <w:t xml:space="preserve"> – CT Promyk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14:00</w:t>
            </w:r>
          </w:p>
        </w:tc>
        <w:tc>
          <w:tcPr>
            <w:tcW w:w="6675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Obiad – CT PROMYK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9474E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14:15-15:45</w:t>
            </w:r>
          </w:p>
        </w:tc>
        <w:tc>
          <w:tcPr>
            <w:tcW w:w="6675" w:type="dxa"/>
          </w:tcPr>
          <w:p w:rsidR="00BC0E0F" w:rsidRPr="009474E7" w:rsidRDefault="00BC0E0F" w:rsidP="00CD3870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LATIN</w:t>
            </w:r>
            <w:r w:rsidRPr="009474E7">
              <w:rPr>
                <w:color w:val="auto"/>
              </w:rPr>
              <w:t xml:space="preserve"> – CT Promyk</w:t>
            </w:r>
          </w:p>
        </w:tc>
      </w:tr>
    </w:tbl>
    <w:p w:rsidR="00BC0E0F" w:rsidRDefault="00BC0E0F" w:rsidP="009474E7">
      <w:pPr>
        <w:spacing w:after="0"/>
        <w:ind w:left="0" w:firstLine="0"/>
        <w:rPr>
          <w:rFonts w:ascii="Arial" w:hAnsi="Arial" w:cs="Arial"/>
          <w:color w:val="2E749E"/>
          <w:sz w:val="26"/>
          <w:szCs w:val="26"/>
        </w:rPr>
      </w:pPr>
    </w:p>
    <w:p w:rsidR="00BC0E0F" w:rsidRDefault="00BC0E0F" w:rsidP="00CD3870">
      <w:pPr>
        <w:pStyle w:val="Heading2"/>
      </w:pPr>
      <w:r>
        <w:t>Środa 30.01.2019</w:t>
      </w:r>
    </w:p>
    <w:tbl>
      <w:tblPr>
        <w:tblW w:w="0" w:type="auto"/>
        <w:tblInd w:w="-106" w:type="dxa"/>
        <w:tblLook w:val="00A0"/>
      </w:tblPr>
      <w:tblGrid>
        <w:gridCol w:w="2212"/>
        <w:gridCol w:w="6675"/>
      </w:tblGrid>
      <w:tr w:rsidR="00BC0E0F" w:rsidRPr="002E161B">
        <w:tc>
          <w:tcPr>
            <w:tcW w:w="2212" w:type="dxa"/>
          </w:tcPr>
          <w:p w:rsidR="00BC0E0F" w:rsidRDefault="00BC0E0F" w:rsidP="00030755">
            <w:pPr>
              <w:spacing w:after="0" w:line="259" w:lineRule="auto"/>
              <w:ind w:left="0" w:firstLine="0"/>
            </w:pPr>
            <w:r>
              <w:t xml:space="preserve">9:30-10:15  </w:t>
            </w:r>
          </w:p>
        </w:tc>
        <w:tc>
          <w:tcPr>
            <w:tcW w:w="6675" w:type="dxa"/>
          </w:tcPr>
          <w:p w:rsidR="00BC0E0F" w:rsidRDefault="00BC0E0F" w:rsidP="00030755">
            <w:pPr>
              <w:spacing w:after="0" w:line="259" w:lineRule="auto"/>
              <w:ind w:left="0" w:firstLine="0"/>
            </w:pPr>
            <w:r>
              <w:t xml:space="preserve">Rozgrzewka – CSE sala sportowa </w:t>
            </w:r>
          </w:p>
        </w:tc>
      </w:tr>
      <w:tr w:rsidR="00BC0E0F" w:rsidRPr="002E161B">
        <w:tc>
          <w:tcPr>
            <w:tcW w:w="2212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10:15 – 10:30 </w:t>
            </w:r>
          </w:p>
        </w:tc>
        <w:tc>
          <w:tcPr>
            <w:tcW w:w="6675" w:type="dxa"/>
          </w:tcPr>
          <w:p w:rsidR="00BC0E0F" w:rsidRDefault="00BC0E0F" w:rsidP="00C62D9C">
            <w:pPr>
              <w:spacing w:after="0" w:line="240" w:lineRule="auto"/>
              <w:ind w:left="0" w:firstLine="0"/>
            </w:pPr>
            <w:r>
              <w:t xml:space="preserve">Drugie śniadanie </w:t>
            </w:r>
          </w:p>
        </w:tc>
      </w:tr>
      <w:tr w:rsidR="00BC0E0F" w:rsidRPr="00081144">
        <w:tc>
          <w:tcPr>
            <w:tcW w:w="2212" w:type="dxa"/>
          </w:tcPr>
          <w:p w:rsidR="00BC0E0F" w:rsidRDefault="00BC0E0F" w:rsidP="00030755">
            <w:pPr>
              <w:spacing w:after="0" w:line="259" w:lineRule="auto"/>
              <w:ind w:left="0" w:firstLine="0"/>
            </w:pPr>
            <w:r>
              <w:t>10:30-11:30</w:t>
            </w:r>
          </w:p>
        </w:tc>
        <w:tc>
          <w:tcPr>
            <w:tcW w:w="6675" w:type="dxa"/>
          </w:tcPr>
          <w:p w:rsidR="00BC0E0F" w:rsidRPr="00143606" w:rsidRDefault="00BC0E0F" w:rsidP="00081144">
            <w:pPr>
              <w:spacing w:after="0" w:line="259" w:lineRule="auto"/>
              <w:ind w:left="0" w:firstLine="0"/>
            </w:pPr>
            <w:r w:rsidRPr="00143606">
              <w:rPr>
                <w:color w:val="auto"/>
              </w:rPr>
              <w:t xml:space="preserve">LATIN – </w:t>
            </w:r>
            <w:r>
              <w:rPr>
                <w:color w:val="auto"/>
              </w:rPr>
              <w:t>Scena na Pię</w:t>
            </w:r>
            <w:r w:rsidRPr="00143606">
              <w:rPr>
                <w:color w:val="auto"/>
              </w:rPr>
              <w:t xml:space="preserve">trze </w:t>
            </w:r>
          </w:p>
        </w:tc>
      </w:tr>
      <w:tr w:rsidR="00BC0E0F" w:rsidRPr="002E161B">
        <w:tc>
          <w:tcPr>
            <w:tcW w:w="2212" w:type="dxa"/>
          </w:tcPr>
          <w:p w:rsidR="00BC0E0F" w:rsidRDefault="00BC0E0F" w:rsidP="00081144">
            <w:pPr>
              <w:spacing w:after="0" w:line="259" w:lineRule="auto"/>
              <w:ind w:left="0" w:firstLine="0"/>
            </w:pPr>
            <w:r>
              <w:t xml:space="preserve">11:30-13:30  </w:t>
            </w:r>
          </w:p>
        </w:tc>
        <w:tc>
          <w:tcPr>
            <w:tcW w:w="6675" w:type="dxa"/>
          </w:tcPr>
          <w:p w:rsidR="00BC0E0F" w:rsidRDefault="00BC0E0F" w:rsidP="00030755">
            <w:pPr>
              <w:spacing w:after="0" w:line="259" w:lineRule="auto"/>
              <w:ind w:left="0" w:firstLine="0"/>
              <w:jc w:val="both"/>
            </w:pPr>
            <w:r>
              <w:t>Ścianka wspinaczkowa  /12:00 – 13:00 na ściance/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081144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13</w:t>
            </w:r>
            <w:r w:rsidRPr="009474E7">
              <w:rPr>
                <w:color w:val="auto"/>
              </w:rPr>
              <w:t>:</w:t>
            </w:r>
            <w:r>
              <w:rPr>
                <w:color w:val="auto"/>
              </w:rPr>
              <w:t>30</w:t>
            </w:r>
          </w:p>
        </w:tc>
        <w:tc>
          <w:tcPr>
            <w:tcW w:w="6675" w:type="dxa"/>
          </w:tcPr>
          <w:p w:rsidR="00BC0E0F" w:rsidRPr="009474E7" w:rsidRDefault="00BC0E0F" w:rsidP="009474E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Obiad – CT PROMYK</w:t>
            </w:r>
          </w:p>
        </w:tc>
      </w:tr>
      <w:tr w:rsidR="00BC0E0F" w:rsidRPr="009474E7">
        <w:tc>
          <w:tcPr>
            <w:tcW w:w="2212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9474E7">
              <w:rPr>
                <w:color w:val="auto"/>
              </w:rPr>
              <w:t>14:</w:t>
            </w:r>
            <w:r>
              <w:rPr>
                <w:color w:val="auto"/>
              </w:rPr>
              <w:t>00</w:t>
            </w:r>
            <w:r w:rsidRPr="009474E7">
              <w:rPr>
                <w:color w:val="auto"/>
              </w:rPr>
              <w:t>-15:</w:t>
            </w:r>
            <w:r>
              <w:rPr>
                <w:color w:val="auto"/>
              </w:rPr>
              <w:t>30</w:t>
            </w:r>
          </w:p>
        </w:tc>
        <w:tc>
          <w:tcPr>
            <w:tcW w:w="6675" w:type="dxa"/>
          </w:tcPr>
          <w:p w:rsidR="00BC0E0F" w:rsidRPr="009474E7" w:rsidRDefault="00BC0E0F" w:rsidP="0003075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1604D">
              <w:rPr>
                <w:color w:val="auto"/>
              </w:rPr>
              <w:t>STANDARD</w:t>
            </w:r>
            <w:r w:rsidRPr="009474E7">
              <w:rPr>
                <w:color w:val="auto"/>
              </w:rPr>
              <w:t xml:space="preserve"> – CT Promyk</w:t>
            </w:r>
          </w:p>
        </w:tc>
      </w:tr>
    </w:tbl>
    <w:p w:rsidR="00BC0E0F" w:rsidRDefault="00BC0E0F" w:rsidP="00F67666">
      <w:pPr>
        <w:spacing w:after="0"/>
        <w:ind w:left="-5"/>
        <w:rPr>
          <w:rFonts w:ascii="Arial" w:hAnsi="Arial" w:cs="Arial"/>
          <w:color w:val="2E749E"/>
          <w:sz w:val="26"/>
          <w:szCs w:val="26"/>
        </w:rPr>
      </w:pPr>
    </w:p>
    <w:p w:rsidR="00BC0E0F" w:rsidRDefault="00BC0E0F" w:rsidP="00714159">
      <w:pPr>
        <w:spacing w:after="0"/>
        <w:ind w:left="0" w:firstLine="0"/>
        <w:rPr>
          <w:rFonts w:ascii="Arial" w:hAnsi="Arial" w:cs="Arial"/>
          <w:color w:val="2E749E"/>
          <w:sz w:val="26"/>
          <w:szCs w:val="26"/>
        </w:rPr>
      </w:pPr>
    </w:p>
    <w:sectPr w:rsidR="00BC0E0F" w:rsidSect="00B6746F">
      <w:pgSz w:w="11900" w:h="16840"/>
      <w:pgMar w:top="587" w:right="1598" w:bottom="2627" w:left="1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30D"/>
    <w:rsid w:val="00030755"/>
    <w:rsid w:val="00036A6A"/>
    <w:rsid w:val="0003793F"/>
    <w:rsid w:val="00081144"/>
    <w:rsid w:val="000F0C2D"/>
    <w:rsid w:val="00143606"/>
    <w:rsid w:val="00160EAA"/>
    <w:rsid w:val="00164186"/>
    <w:rsid w:val="002E161B"/>
    <w:rsid w:val="002E3A50"/>
    <w:rsid w:val="002F5E53"/>
    <w:rsid w:val="00301E7F"/>
    <w:rsid w:val="0031604D"/>
    <w:rsid w:val="00370764"/>
    <w:rsid w:val="00377090"/>
    <w:rsid w:val="00381D3E"/>
    <w:rsid w:val="003C424C"/>
    <w:rsid w:val="003F5E3F"/>
    <w:rsid w:val="00443D15"/>
    <w:rsid w:val="004469BA"/>
    <w:rsid w:val="00474988"/>
    <w:rsid w:val="00493190"/>
    <w:rsid w:val="004D1F5B"/>
    <w:rsid w:val="005506AA"/>
    <w:rsid w:val="00563DDB"/>
    <w:rsid w:val="00577D08"/>
    <w:rsid w:val="005D60AA"/>
    <w:rsid w:val="00655310"/>
    <w:rsid w:val="006B09CD"/>
    <w:rsid w:val="006D4CE4"/>
    <w:rsid w:val="00714159"/>
    <w:rsid w:val="00796E73"/>
    <w:rsid w:val="007A61A2"/>
    <w:rsid w:val="00851CFC"/>
    <w:rsid w:val="008A3297"/>
    <w:rsid w:val="008B5EB1"/>
    <w:rsid w:val="008C5325"/>
    <w:rsid w:val="008D5AC4"/>
    <w:rsid w:val="008F7059"/>
    <w:rsid w:val="00901B84"/>
    <w:rsid w:val="00942115"/>
    <w:rsid w:val="009474E7"/>
    <w:rsid w:val="00971433"/>
    <w:rsid w:val="009D31F2"/>
    <w:rsid w:val="009F20AE"/>
    <w:rsid w:val="00A72771"/>
    <w:rsid w:val="00AB53C3"/>
    <w:rsid w:val="00AD102C"/>
    <w:rsid w:val="00AD2055"/>
    <w:rsid w:val="00AE1177"/>
    <w:rsid w:val="00B46F60"/>
    <w:rsid w:val="00B6746F"/>
    <w:rsid w:val="00B72AFA"/>
    <w:rsid w:val="00B95159"/>
    <w:rsid w:val="00BB7211"/>
    <w:rsid w:val="00BC0E0F"/>
    <w:rsid w:val="00C008B0"/>
    <w:rsid w:val="00C069FE"/>
    <w:rsid w:val="00C2530D"/>
    <w:rsid w:val="00C372B7"/>
    <w:rsid w:val="00C467AB"/>
    <w:rsid w:val="00C62D9C"/>
    <w:rsid w:val="00C956DC"/>
    <w:rsid w:val="00CD3870"/>
    <w:rsid w:val="00D936A1"/>
    <w:rsid w:val="00D93DC6"/>
    <w:rsid w:val="00D94353"/>
    <w:rsid w:val="00DF196C"/>
    <w:rsid w:val="00E024F3"/>
    <w:rsid w:val="00E21508"/>
    <w:rsid w:val="00E77BBA"/>
    <w:rsid w:val="00EF4735"/>
    <w:rsid w:val="00F17E69"/>
    <w:rsid w:val="00F46524"/>
    <w:rsid w:val="00F67666"/>
    <w:rsid w:val="00F779B1"/>
    <w:rsid w:val="00FD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6F"/>
    <w:pPr>
      <w:spacing w:after="3" w:line="265" w:lineRule="auto"/>
      <w:ind w:left="10" w:hanging="10"/>
    </w:pPr>
    <w:rPr>
      <w:rFonts w:ascii="Trebuchet MS" w:hAnsi="Trebuchet MS" w:cs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746F"/>
    <w:pPr>
      <w:keepNext/>
      <w:keepLines/>
      <w:spacing w:after="0" w:line="259" w:lineRule="auto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3870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746F"/>
    <w:rPr>
      <w:rFonts w:ascii="Arial" w:hAnsi="Arial" w:cs="Arial"/>
      <w:color w:val="00000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3870"/>
    <w:rPr>
      <w:rFonts w:ascii="Calibri Light" w:hAnsi="Calibri Light" w:cs="Calibri Light"/>
      <w:color w:val="2E74B5"/>
      <w:sz w:val="26"/>
      <w:szCs w:val="26"/>
    </w:rPr>
  </w:style>
  <w:style w:type="table" w:customStyle="1" w:styleId="TableGrid">
    <w:name w:val="TableGrid"/>
    <w:uiPriority w:val="99"/>
    <w:rsid w:val="00B6746F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99"/>
    <w:rsid w:val="00E77B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207</Words>
  <Characters>1242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obozu zimowego 2018</dc:title>
  <dc:subject/>
  <dc:creator>Piotr</dc:creator>
  <cp:keywords/>
  <dc:description/>
  <cp:lastModifiedBy>Zyta</cp:lastModifiedBy>
  <cp:revision>5</cp:revision>
  <dcterms:created xsi:type="dcterms:W3CDTF">2019-01-22T12:25:00Z</dcterms:created>
  <dcterms:modified xsi:type="dcterms:W3CDTF">2019-01-24T07:47:00Z</dcterms:modified>
</cp:coreProperties>
</file>